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C2" w:rsidRDefault="007C0AC2">
      <w:pPr>
        <w:rPr>
          <w:lang w:val="en-US"/>
        </w:rPr>
      </w:pPr>
    </w:p>
    <w:p w:rsidR="00101EEC" w:rsidRDefault="00101EEC" w:rsidP="00101E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St. Catherine’s National School </w:t>
      </w:r>
      <w:r w:rsidRPr="00101EE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Board of Management Agreed Report</w:t>
      </w:r>
    </w:p>
    <w:p w:rsidR="00101EEC" w:rsidRP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1EEC">
        <w:rPr>
          <w:rFonts w:ascii="Times New Roman" w:hAnsi="Times New Roman" w:cs="Times New Roman"/>
          <w:b/>
          <w:sz w:val="24"/>
          <w:szCs w:val="24"/>
          <w:lang w:val="en-US"/>
        </w:rPr>
        <w:t>Date: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7732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17732" w:rsidRPr="00C1773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17732">
        <w:rPr>
          <w:rFonts w:ascii="Times New Roman" w:hAnsi="Times New Roman" w:cs="Times New Roman"/>
          <w:sz w:val="24"/>
          <w:szCs w:val="24"/>
          <w:lang w:val="en-US"/>
        </w:rPr>
        <w:t xml:space="preserve"> June 2024</w:t>
      </w:r>
    </w:p>
    <w:p w:rsid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1EEC">
        <w:rPr>
          <w:rFonts w:ascii="Times New Roman" w:hAnsi="Times New Roman" w:cs="Times New Roman"/>
          <w:b/>
          <w:sz w:val="24"/>
          <w:szCs w:val="24"/>
          <w:lang w:val="en-US"/>
        </w:rPr>
        <w:t>Time</w:t>
      </w:r>
      <w:r w:rsidR="005E32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C1773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E321F" w:rsidRPr="005E321F">
        <w:rPr>
          <w:rFonts w:ascii="Times New Roman" w:hAnsi="Times New Roman" w:cs="Times New Roman"/>
          <w:sz w:val="24"/>
          <w:szCs w:val="24"/>
          <w:lang w:val="en-US"/>
        </w:rPr>
        <w:t>:15pm</w:t>
      </w:r>
    </w:p>
    <w:p w:rsid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321F" w:rsidRDefault="005E321F" w:rsidP="001C4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99">
        <w:rPr>
          <w:rFonts w:ascii="Times New Roman" w:hAnsi="Times New Roman" w:cs="Times New Roman"/>
          <w:sz w:val="24"/>
          <w:szCs w:val="24"/>
        </w:rPr>
        <w:t xml:space="preserve">The BOM </w:t>
      </w:r>
      <w:r w:rsidR="001C4399" w:rsidRPr="001C4399">
        <w:rPr>
          <w:rFonts w:ascii="Times New Roman" w:hAnsi="Times New Roman" w:cs="Times New Roman"/>
          <w:sz w:val="24"/>
          <w:szCs w:val="24"/>
        </w:rPr>
        <w:t xml:space="preserve">would like </w:t>
      </w:r>
      <w:r w:rsidR="00C17732">
        <w:rPr>
          <w:rFonts w:ascii="Times New Roman" w:hAnsi="Times New Roman" w:cs="Times New Roman"/>
          <w:sz w:val="24"/>
          <w:szCs w:val="24"/>
        </w:rPr>
        <w:t xml:space="preserve">congratulate all the girls and boys on their excellent performance in Funky Kids last week. We hope to see Funky Kids back again in the coming years. </w:t>
      </w:r>
    </w:p>
    <w:p w:rsidR="00C17732" w:rsidRPr="001C4399" w:rsidRDefault="00C17732" w:rsidP="00C177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4399" w:rsidRDefault="001C4399" w:rsidP="001C4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BOM of management would like to express their </w:t>
      </w:r>
      <w:r w:rsidR="00C17732">
        <w:rPr>
          <w:rFonts w:ascii="Times New Roman" w:hAnsi="Times New Roman" w:cs="Times New Roman"/>
          <w:sz w:val="24"/>
          <w:szCs w:val="24"/>
        </w:rPr>
        <w:t xml:space="preserve">delight on the success of ‘Grandpeoples’ Day. Thank you to everyone who came and helped and to everyone for their donations of buns, cakes and biscuits. </w:t>
      </w:r>
    </w:p>
    <w:p w:rsidR="00C17732" w:rsidRPr="00C17732" w:rsidRDefault="00C17732" w:rsidP="00C177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7732" w:rsidRDefault="00C17732" w:rsidP="00C177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4399" w:rsidRPr="001C4399" w:rsidRDefault="001C4399" w:rsidP="001C43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BOM </w:t>
      </w:r>
      <w:r w:rsidR="00C17732">
        <w:rPr>
          <w:rFonts w:ascii="Times New Roman" w:hAnsi="Times New Roman" w:cs="Times New Roman"/>
          <w:sz w:val="24"/>
          <w:szCs w:val="24"/>
        </w:rPr>
        <w:t xml:space="preserve">would like to thank Sarah O Brien and Christine Corish for all their hard work over the last year and wish them all the best for the future. </w:t>
      </w:r>
    </w:p>
    <w:p w:rsidR="00101EEC" w:rsidRPr="00101EEC" w:rsidRDefault="00101EEC" w:rsidP="00101EEC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101EEC" w:rsidRDefault="00101EEC" w:rsidP="00101EE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Board Members:</w:t>
      </w:r>
    </w:p>
    <w:p w:rsid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Martin Murphy (Chairperson)                                Marie Power</w:t>
      </w:r>
    </w:p>
    <w:p w:rsid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Bridget Murphy                                                      Bridget White </w:t>
      </w:r>
    </w:p>
    <w:p w:rsid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 Murphy (Secretary)</w:t>
      </w:r>
    </w:p>
    <w:p w:rsid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Deirdre Doyle</w:t>
      </w:r>
    </w:p>
    <w:p w:rsid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John Kinsella (Treasurer)</w:t>
      </w:r>
    </w:p>
    <w:p w:rsidR="00101EEC" w:rsidRPr="00101EEC" w:rsidRDefault="00101EEC" w:rsidP="00101EE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Temitope Aziz</w:t>
      </w:r>
    </w:p>
    <w:p w:rsidR="00101EEC" w:rsidRPr="00101EEC" w:rsidRDefault="00101EEC" w:rsidP="00101E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101EEC" w:rsidRPr="00101EEC" w:rsidSect="007C0AC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1A1" w:rsidRDefault="009C01A1" w:rsidP="004E3BAB">
      <w:pPr>
        <w:spacing w:after="0" w:line="240" w:lineRule="auto"/>
      </w:pPr>
      <w:r>
        <w:separator/>
      </w:r>
    </w:p>
  </w:endnote>
  <w:endnote w:type="continuationSeparator" w:id="1">
    <w:p w:rsidR="009C01A1" w:rsidRDefault="009C01A1" w:rsidP="004E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1A1" w:rsidRDefault="009C01A1" w:rsidP="004E3BAB">
      <w:pPr>
        <w:spacing w:after="0" w:line="240" w:lineRule="auto"/>
      </w:pPr>
      <w:r>
        <w:separator/>
      </w:r>
    </w:p>
  </w:footnote>
  <w:footnote w:type="continuationSeparator" w:id="1">
    <w:p w:rsidR="009C01A1" w:rsidRDefault="009C01A1" w:rsidP="004E3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BAB" w:rsidRDefault="004E3BAB" w:rsidP="004E3BA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Monotype Corsiva" w:hAnsi="Monotype Corsiva"/>
        <w:b/>
        <w:color w:val="990033"/>
        <w:sz w:val="56"/>
        <w:szCs w:val="56"/>
      </w:rPr>
    </w:pPr>
    <w:r>
      <w:rPr>
        <w:rFonts w:ascii="Monotype Corsiva" w:hAnsi="Monotype Corsiva"/>
        <w:b/>
        <w:color w:val="990033"/>
        <w:sz w:val="56"/>
        <w:szCs w:val="56"/>
      </w:rPr>
      <w:t>Saint Catherine’s National School</w:t>
    </w:r>
  </w:p>
  <w:p w:rsidR="004E3BAB" w:rsidRDefault="004E3BAB" w:rsidP="004E3BA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Monotype Corsiva" w:hAnsi="Monotype Corsiva"/>
        <w:i/>
        <w:color w:val="7F7F7F"/>
        <w:sz w:val="28"/>
        <w:szCs w:val="28"/>
      </w:rPr>
    </w:pPr>
    <w:r>
      <w:rPr>
        <w:rFonts w:ascii="Monotype Corsiva" w:hAnsi="Monotype Corsiva"/>
        <w:i/>
        <w:noProof/>
        <w:color w:val="7F7F7F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100937</wp:posOffset>
          </wp:positionH>
          <wp:positionV relativeFrom="paragraph">
            <wp:posOffset>33343</wp:posOffset>
          </wp:positionV>
          <wp:extent cx="942956" cy="948519"/>
          <wp:effectExtent l="19050" t="0" r="0" b="0"/>
          <wp:wrapNone/>
          <wp:docPr id="2" name="Picture 1" descr="School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 Logo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56" cy="948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otype Corsiva" w:hAnsi="Monotype Corsiva"/>
        <w:i/>
        <w:color w:val="7F7F7F"/>
        <w:sz w:val="28"/>
        <w:szCs w:val="28"/>
      </w:rPr>
      <w:t>Ballyhack, Arthurstown, New Ross, Co. Wexford.</w:t>
    </w:r>
  </w:p>
  <w:p w:rsidR="004E3BAB" w:rsidRDefault="004E3BAB" w:rsidP="004E3BA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Monotype Corsiva" w:hAnsi="Monotype Corsiva"/>
        <w:i/>
        <w:color w:val="7F7F7F"/>
        <w:sz w:val="28"/>
        <w:szCs w:val="28"/>
      </w:rPr>
    </w:pPr>
    <w:r>
      <w:rPr>
        <w:rFonts w:ascii="Monotype Corsiva" w:hAnsi="Monotype Corsiva"/>
        <w:i/>
        <w:color w:val="7F7F7F"/>
        <w:sz w:val="28"/>
        <w:szCs w:val="28"/>
      </w:rPr>
      <w:t>Eircode: Y34 KD29</w:t>
    </w:r>
  </w:p>
  <w:p w:rsidR="004E3BAB" w:rsidRDefault="004E3BAB" w:rsidP="004E3BA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Monotype Corsiva" w:hAnsi="Monotype Corsiva"/>
        <w:i/>
        <w:color w:val="7F7F7F"/>
        <w:sz w:val="28"/>
        <w:szCs w:val="28"/>
      </w:rPr>
    </w:pPr>
    <w:r>
      <w:rPr>
        <w:rFonts w:ascii="Monotype Corsiva" w:hAnsi="Monotype Corsiva"/>
        <w:i/>
        <w:color w:val="7F7F7F"/>
        <w:sz w:val="28"/>
        <w:szCs w:val="28"/>
      </w:rPr>
      <w:t>Telephone: 051-389368   Roll No.: 18387D</w:t>
    </w:r>
  </w:p>
  <w:p w:rsidR="004E3BAB" w:rsidRDefault="004E3BAB" w:rsidP="004E3BA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Monotype Corsiva" w:hAnsi="Monotype Corsiva"/>
        <w:i/>
        <w:color w:val="7F7F7F"/>
        <w:sz w:val="28"/>
        <w:szCs w:val="28"/>
      </w:rPr>
    </w:pPr>
  </w:p>
  <w:p w:rsidR="004E3BAB" w:rsidRDefault="004E3BAB" w:rsidP="004E3BA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Monotype Corsiva" w:hAnsi="Monotype Corsiva"/>
        <w:i/>
        <w:color w:val="7F7F7F"/>
        <w:sz w:val="28"/>
        <w:szCs w:val="28"/>
      </w:rPr>
    </w:pPr>
    <w:r>
      <w:rPr>
        <w:rFonts w:ascii="Monotype Corsiva" w:hAnsi="Monotype Corsiva"/>
        <w:i/>
        <w:color w:val="7F7F7F"/>
        <w:sz w:val="28"/>
        <w:szCs w:val="28"/>
      </w:rPr>
      <w:t>E-mail: ballyhackschool@gmail.com</w:t>
    </w:r>
  </w:p>
  <w:p w:rsidR="004E3BAB" w:rsidRDefault="004E3BAB" w:rsidP="004E3BA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Monotype Corsiva" w:hAnsi="Monotype Corsiva"/>
        <w:i/>
        <w:color w:val="7F7F7F"/>
        <w:sz w:val="28"/>
        <w:szCs w:val="28"/>
      </w:rPr>
    </w:pPr>
    <w:r>
      <w:rPr>
        <w:rFonts w:ascii="Monotype Corsiva" w:hAnsi="Monotype Corsiva"/>
        <w:i/>
        <w:color w:val="7F7F7F"/>
        <w:sz w:val="28"/>
        <w:szCs w:val="28"/>
      </w:rPr>
      <w:t xml:space="preserve">School </w:t>
    </w:r>
    <w:r w:rsidR="00101EEC">
      <w:rPr>
        <w:rFonts w:ascii="Monotype Corsiva" w:hAnsi="Monotype Corsiva"/>
        <w:i/>
        <w:color w:val="7F7F7F"/>
        <w:sz w:val="28"/>
        <w:szCs w:val="28"/>
      </w:rPr>
      <w:t>Website: www.ballyhacknationalschool.ie</w:t>
    </w:r>
  </w:p>
  <w:p w:rsidR="004E3BAB" w:rsidRDefault="004E3BAB">
    <w:pPr>
      <w:pStyle w:val="Header"/>
    </w:pPr>
    <w:r>
      <w:rPr>
        <w:noProof/>
        <w:lang w:val="en-US"/>
      </w:rPr>
      <w:drawing>
        <wp:inline distT="0" distB="0" distL="0" distR="0">
          <wp:extent cx="3810000" cy="3810000"/>
          <wp:effectExtent l="19050" t="0" r="0" b="0"/>
          <wp:docPr id="1" name="Picture 0" descr="School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 Logo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0" cy="3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E15"/>
    <w:multiLevelType w:val="hybridMultilevel"/>
    <w:tmpl w:val="C0369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7D6D"/>
    <w:multiLevelType w:val="hybridMultilevel"/>
    <w:tmpl w:val="AAECC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355C8"/>
    <w:rsid w:val="00101EEC"/>
    <w:rsid w:val="001C03C5"/>
    <w:rsid w:val="001C4399"/>
    <w:rsid w:val="004E3BAB"/>
    <w:rsid w:val="00564DF3"/>
    <w:rsid w:val="005E321F"/>
    <w:rsid w:val="007A6D8B"/>
    <w:rsid w:val="007C0AC2"/>
    <w:rsid w:val="009C01A1"/>
    <w:rsid w:val="00A4157B"/>
    <w:rsid w:val="00C17732"/>
    <w:rsid w:val="00C355C8"/>
    <w:rsid w:val="00D167D8"/>
    <w:rsid w:val="00DC6615"/>
    <w:rsid w:val="00E860BD"/>
    <w:rsid w:val="00F62ADB"/>
    <w:rsid w:val="00FE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C2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AB"/>
    <w:rPr>
      <w:lang w:val="en-IE"/>
    </w:rPr>
  </w:style>
  <w:style w:type="paragraph" w:styleId="Footer">
    <w:name w:val="footer"/>
    <w:basedOn w:val="Normal"/>
    <w:link w:val="FooterChar"/>
    <w:uiPriority w:val="99"/>
    <w:semiHidden/>
    <w:unhideWhenUsed/>
    <w:rsid w:val="004E3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BAB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AB"/>
    <w:rPr>
      <w:rFonts w:ascii="Tahoma" w:hAnsi="Tahoma" w:cs="Tahoma"/>
      <w:sz w:val="16"/>
      <w:szCs w:val="16"/>
      <w:lang w:val="en-IE"/>
    </w:rPr>
  </w:style>
  <w:style w:type="paragraph" w:styleId="ListParagraph">
    <w:name w:val="List Paragraph"/>
    <w:basedOn w:val="Normal"/>
    <w:uiPriority w:val="34"/>
    <w:qFormat/>
    <w:rsid w:val="00101E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E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esktop\Policies\Ballyhac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Ballyhack Template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2024-06-20T08:47:00Z</dcterms:created>
  <dcterms:modified xsi:type="dcterms:W3CDTF">2024-06-20T08:47:00Z</dcterms:modified>
</cp:coreProperties>
</file>